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D57E1A">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D57E1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AF1D0E">
      <w:pPr>
        <w:spacing w:line="480" w:lineRule="exact"/>
        <w:ind w:firstLineChars="1175" w:firstLine="3775"/>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D57E1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AFA" w:rsidRDefault="00342AFA" w:rsidP="006145D5">
      <w:r>
        <w:separator/>
      </w:r>
    </w:p>
  </w:endnote>
  <w:endnote w:type="continuationSeparator" w:id="0">
    <w:p w:rsidR="00342AFA" w:rsidRDefault="00342AFA"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AFA" w:rsidRDefault="00342AFA" w:rsidP="006145D5">
      <w:r>
        <w:separator/>
      </w:r>
    </w:p>
  </w:footnote>
  <w:footnote w:type="continuationSeparator" w:id="0">
    <w:p w:rsidR="00342AFA" w:rsidRDefault="00342AFA"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2165A"/>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2C6777"/>
    <w:rsid w:val="0030297E"/>
    <w:rsid w:val="00322854"/>
    <w:rsid w:val="00340848"/>
    <w:rsid w:val="00341D43"/>
    <w:rsid w:val="003424A8"/>
    <w:rsid w:val="003429A1"/>
    <w:rsid w:val="00342AFA"/>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600A"/>
    <w:rsid w:val="006F2D46"/>
    <w:rsid w:val="0070247F"/>
    <w:rsid w:val="00710018"/>
    <w:rsid w:val="00751BB7"/>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BD173D"/>
    <w:rsid w:val="00C00C5B"/>
    <w:rsid w:val="00C02C4D"/>
    <w:rsid w:val="00C4060A"/>
    <w:rsid w:val="00C6381F"/>
    <w:rsid w:val="00CA5207"/>
    <w:rsid w:val="00CA78D5"/>
    <w:rsid w:val="00D13893"/>
    <w:rsid w:val="00D1600A"/>
    <w:rsid w:val="00D400E7"/>
    <w:rsid w:val="00D57E1A"/>
    <w:rsid w:val="00D7118E"/>
    <w:rsid w:val="00D97A60"/>
    <w:rsid w:val="00DB0F02"/>
    <w:rsid w:val="00DB2F2B"/>
    <w:rsid w:val="00DB728D"/>
    <w:rsid w:val="00DD40DF"/>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EF5521"/>
    <w:rsid w:val="00F028ED"/>
    <w:rsid w:val="00F11620"/>
    <w:rsid w:val="00F11EC5"/>
    <w:rsid w:val="00F23A49"/>
    <w:rsid w:val="00F85BD1"/>
    <w:rsid w:val="00FB177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183</TotalTime>
  <Pages>8</Pages>
  <Words>450</Words>
  <Characters>2568</Characters>
  <Application>Microsoft Office Word</Application>
  <DocSecurity>0</DocSecurity>
  <Lines>21</Lines>
  <Paragraphs>6</Paragraphs>
  <ScaleCrop>false</ScaleCrop>
  <Company>Microsoft</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106</cp:revision>
  <dcterms:created xsi:type="dcterms:W3CDTF">2018-06-05T01:01:00Z</dcterms:created>
  <dcterms:modified xsi:type="dcterms:W3CDTF">2020-02-21T01:31:00Z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