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年（至少2年）。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1EFC6360"/>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2020-07-07T01:19:55Z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