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投标报价表（格式自拟）</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bookmarkStart w:id="1" w:name="_GoBack"/>
      <w:bookmarkEnd w:id="1"/>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FC01235"/>
    <w:rsid w:val="0FFB02D4"/>
    <w:rsid w:val="4A293473"/>
    <w:rsid w:val="4AB42AC8"/>
    <w:rsid w:val="4EBB6D22"/>
    <w:rsid w:val="632F322E"/>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185</TotalTime>
  <ScaleCrop>false</ScaleCrop>
  <LinksUpToDate>false</LinksUpToDate>
  <CharactersWithSpaces>2726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2020-09-08T02:07:35Z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