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bookmarkStart w:id="1" w:name="_GoBack"/>
      <w:bookmarkEnd w:id="1"/>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投标报价表（格式自拟）</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left="0" w:leftChars="0" w:firstLine="3640" w:firstLineChars="1300"/>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FC01235"/>
    <w:rsid w:val="0FFB02D4"/>
    <w:rsid w:val="44654037"/>
    <w:rsid w:val="4A293473"/>
    <w:rsid w:val="4EBB6D22"/>
    <w:rsid w:val="632F322E"/>
    <w:rsid w:val="63810003"/>
    <w:rsid w:val="649C0AAD"/>
    <w:rsid w:val="6D535020"/>
    <w:rsid w:val="73F44C2D"/>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185</TotalTime>
  <ScaleCrop>false</ScaleCrop>
  <LinksUpToDate>false</LinksUpToDate>
  <CharactersWithSpaces>2726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2020-09-30T03:22:33Z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