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lang w:val="en-US" w:eastAsia="zh-CN"/>
        </w:rPr>
        <w:t>投标产品技术参数响应表（格式自拟）</w:t>
      </w:r>
      <w:bookmarkStart w:id="0" w:name="_GoBack"/>
      <w:bookmarkEnd w:id="0"/>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2580EAA"/>
    <w:rsid w:val="499114F4"/>
    <w:rsid w:val="4A293473"/>
    <w:rsid w:val="4EBB6D22"/>
    <w:rsid w:val="53A702A2"/>
    <w:rsid w:val="626C53AD"/>
    <w:rsid w:val="63810003"/>
    <w:rsid w:val="649C0AA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1</TotalTime>
  <ScaleCrop>false</ScaleCrop>
  <LinksUpToDate>false</LinksUpToDate>
  <CharactersWithSpaces>2294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2020-12-21T08:01:14Z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