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bookmarkStart w:id="1" w:name="_GoBack"/>
      <w:bookmarkEnd w:id="1"/>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年（至少2年）。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2E714FB2"/>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2020-04-24T01:20:02Z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