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0" w:name="_GoBack"/>
      <w:bookmarkEnd w:id="0"/>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3B54361"/>
    <w:rsid w:val="26E675F5"/>
    <w:rsid w:val="499114F4"/>
    <w:rsid w:val="4A293473"/>
    <w:rsid w:val="4EBB6D22"/>
    <w:rsid w:val="53A702A2"/>
    <w:rsid w:val="63810003"/>
    <w:rsid w:val="649C0AAD"/>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2021-04-14T03:04:02Z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DCA618BCD8394CA7A53DE91F95CF1E05</vt:lpwstr>
  </property>
</Properties>
</file>