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bookmarkStart w:id="0" w:name="_GoBack"/>
      <w:bookmarkEnd w:id="0"/>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99114F4"/>
    <w:rsid w:val="4A293473"/>
    <w:rsid w:val="4EBB6D22"/>
    <w:rsid w:val="53A702A2"/>
    <w:rsid w:val="63810003"/>
    <w:rsid w:val="649C0AAD"/>
    <w:rsid w:val="6D535020"/>
    <w:rsid w:val="6EF0779A"/>
    <w:rsid w:val="756A50E7"/>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2021-04-19T01:30:37Z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EC7EA0CD485B4CE891D7CEA2B04DF2D1</vt:lpwstr>
  </property>
</Properties>
</file>