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工程质保期至少两年、安康码通道质保期至少三年</w:t>
      </w:r>
      <w:r>
        <w:rPr>
          <w:rFonts w:hint="eastAsia" w:ascii="仿宋" w:hAnsi="仿宋" w:eastAsia="仿宋" w:cs="仿宋"/>
          <w:sz w:val="28"/>
          <w:szCs w:val="28"/>
          <w:lang w:eastAsia="zh-CN"/>
        </w:rPr>
        <w:t>）</w:t>
      </w:r>
      <w:r>
        <w:rPr>
          <w:rFonts w:hint="eastAsia" w:ascii="仿宋" w:hAnsi="仿宋" w:eastAsia="仿宋" w:cs="仿宋"/>
          <w:sz w:val="28"/>
          <w:szCs w:val="28"/>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投标报价表</w:t>
      </w:r>
    </w:p>
    <w:p>
      <w:pPr>
        <w:jc w:val="center"/>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报价清单表见附件3-1和附件3-2，附件3-1含暂列金5000元和设计费5000元。总报价为附件3-1、附件3-2、暂列金5000、设计费5000的总合计</w:t>
      </w:r>
      <w:r>
        <w:rPr>
          <w:rFonts w:hint="eastAsia" w:ascii="仿宋" w:hAnsi="仿宋" w:eastAsia="仿宋" w:cs="仿宋"/>
          <w:b/>
          <w:bCs/>
          <w:sz w:val="32"/>
          <w:szCs w:val="32"/>
          <w:lang w:eastAsia="zh-CN"/>
        </w:rPr>
        <w:t>）</w:t>
      </w:r>
      <w:bookmarkStart w:id="1" w:name="_GoBack"/>
      <w:bookmarkEnd w:id="1"/>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87D9A"/>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4E4291F"/>
    <w:rsid w:val="05A65567"/>
    <w:rsid w:val="0D9A486C"/>
    <w:rsid w:val="0FC01235"/>
    <w:rsid w:val="0FFB02D4"/>
    <w:rsid w:val="1EFC6360"/>
    <w:rsid w:val="291D2A95"/>
    <w:rsid w:val="2E0679FD"/>
    <w:rsid w:val="37C6625F"/>
    <w:rsid w:val="469868EB"/>
    <w:rsid w:val="4A293473"/>
    <w:rsid w:val="4ADC5F21"/>
    <w:rsid w:val="4EBB6D22"/>
    <w:rsid w:val="53A42F24"/>
    <w:rsid w:val="58512A14"/>
    <w:rsid w:val="5CDC0BFB"/>
    <w:rsid w:val="632F322E"/>
    <w:rsid w:val="63810003"/>
    <w:rsid w:val="649C0AAD"/>
    <w:rsid w:val="6D535020"/>
    <w:rsid w:val="6DD51187"/>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20</TotalTime>
  <ScaleCrop>false</ScaleCrop>
  <LinksUpToDate>false</LinksUpToDate>
  <CharactersWithSpaces>2726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2021-07-20T01:11:06Z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ED35030A825D48CC8BC94EDE652908ED</vt:lpwstr>
  </property>
</Properties>
</file>