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511B24"/>
    <w:rsid w:val="3CCA16DD"/>
    <w:rsid w:val="3F3319C1"/>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2021-08-16T07:39:58Z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