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bookmarkStart w:id="1" w:name="_GoBack"/>
      <w:bookmarkEnd w:id="1"/>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报价清单表见附件</w:t>
      </w:r>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87D9A"/>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4E4291F"/>
    <w:rsid w:val="05A65567"/>
    <w:rsid w:val="0AF72108"/>
    <w:rsid w:val="0C1475BD"/>
    <w:rsid w:val="0D9A486C"/>
    <w:rsid w:val="0FC01235"/>
    <w:rsid w:val="0FFB02D4"/>
    <w:rsid w:val="1EFC6360"/>
    <w:rsid w:val="291D2A95"/>
    <w:rsid w:val="2E0679FD"/>
    <w:rsid w:val="37C6625F"/>
    <w:rsid w:val="469868EB"/>
    <w:rsid w:val="4A293473"/>
    <w:rsid w:val="4ADC5F21"/>
    <w:rsid w:val="4EBB6D22"/>
    <w:rsid w:val="511E6B60"/>
    <w:rsid w:val="53A42F24"/>
    <w:rsid w:val="58512A14"/>
    <w:rsid w:val="5CDC0BFB"/>
    <w:rsid w:val="632F322E"/>
    <w:rsid w:val="63810003"/>
    <w:rsid w:val="649C0AAD"/>
    <w:rsid w:val="6D535020"/>
    <w:rsid w:val="6DD51187"/>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23</TotalTime>
  <ScaleCrop>false</ScaleCrop>
  <LinksUpToDate>false</LinksUpToDate>
  <CharactersWithSpaces>2726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2021-11-10T00:26:54Z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ED35030A825D48CC8BC94EDE652908ED</vt:lpwstr>
  </property>
</Properties>
</file>