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bookmarkStart w:id="0" w:name="_GoBack"/>
      <w:bookmarkEnd w:id="0"/>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滁州市第一人民医院：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2DA0506"/>
    <w:rsid w:val="499114F4"/>
    <w:rsid w:val="4A293473"/>
    <w:rsid w:val="4EBB6D22"/>
    <w:rsid w:val="53A702A2"/>
    <w:rsid w:val="63810003"/>
    <w:rsid w:val="649C0AAD"/>
    <w:rsid w:val="6CA8407C"/>
    <w:rsid w:val="6D535020"/>
    <w:rsid w:val="6EF0779A"/>
    <w:rsid w:val="73D46362"/>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8</TotalTime>
  <ScaleCrop>false</ScaleCrop>
  <LinksUpToDate>false</LinksUpToDate>
  <CharactersWithSpaces>2294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2021-12-16T09:07:52Z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DFC4E30A85B849BF89665892D5FA4415</vt:lpwstr>
  </property>
</Properties>
</file>