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lang w:val="en-US" w:eastAsia="zh-CN"/>
        </w:rPr>
        <w:t>电脑</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打印机</w:t>
      </w:r>
      <w:r>
        <w:rPr>
          <w:rFonts w:hint="eastAsia" w:ascii="仿宋" w:hAnsi="仿宋" w:eastAsia="仿宋" w:cs="仿宋"/>
          <w:sz w:val="28"/>
          <w:szCs w:val="28"/>
          <w:u w:val="single"/>
          <w:lang w:val="en-US" w:eastAsia="zh-CN"/>
        </w:rPr>
        <w:t xml:space="preserve">       年</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bookmarkStart w:id="1" w:name="_GoBack"/>
      <w:bookmarkEnd w:id="1"/>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2133F1A"/>
    <w:rsid w:val="04E4291F"/>
    <w:rsid w:val="05A65567"/>
    <w:rsid w:val="07B239C8"/>
    <w:rsid w:val="0AF72108"/>
    <w:rsid w:val="0C1475BD"/>
    <w:rsid w:val="0D9A486C"/>
    <w:rsid w:val="0FC01235"/>
    <w:rsid w:val="0FFB02D4"/>
    <w:rsid w:val="1EFC6360"/>
    <w:rsid w:val="291D2A95"/>
    <w:rsid w:val="2E0679FD"/>
    <w:rsid w:val="37C6625F"/>
    <w:rsid w:val="469868EB"/>
    <w:rsid w:val="4A293473"/>
    <w:rsid w:val="4ADC5F21"/>
    <w:rsid w:val="4EBB6D22"/>
    <w:rsid w:val="53A42F24"/>
    <w:rsid w:val="58512A14"/>
    <w:rsid w:val="5CDC0BFB"/>
    <w:rsid w:val="632F322E"/>
    <w:rsid w:val="63810003"/>
    <w:rsid w:val="649C0AAD"/>
    <w:rsid w:val="6D535020"/>
    <w:rsid w:val="6DD51187"/>
    <w:rsid w:val="75B03398"/>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2021-12-27T08:33:34Z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F41D6E7A715E479C90E6A157E7ED0E0D</vt:lpwstr>
  </property>
</Properties>
</file>