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bookmarkStart w:id="1" w:name="_GoBack"/>
      <w:bookmarkEnd w:id="1"/>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投标报价表</w:t>
      </w:r>
    </w:p>
    <w:p>
      <w:pPr>
        <w:jc w:val="center"/>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报价清单表见附件</w:t>
      </w:r>
      <w:r>
        <w:rPr>
          <w:rFonts w:hint="eastAsia" w:ascii="仿宋" w:hAnsi="仿宋" w:eastAsia="仿宋" w:cs="仿宋"/>
          <w:b/>
          <w:bCs/>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87D9A"/>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2133F1A"/>
    <w:rsid w:val="04E4291F"/>
    <w:rsid w:val="05A65567"/>
    <w:rsid w:val="0AF72108"/>
    <w:rsid w:val="0C1475BD"/>
    <w:rsid w:val="0D9A486C"/>
    <w:rsid w:val="0FC01235"/>
    <w:rsid w:val="0FFB02D4"/>
    <w:rsid w:val="1EFC6360"/>
    <w:rsid w:val="291D2A95"/>
    <w:rsid w:val="2E0679FD"/>
    <w:rsid w:val="37C6625F"/>
    <w:rsid w:val="469868EB"/>
    <w:rsid w:val="4A293473"/>
    <w:rsid w:val="4ADC5F21"/>
    <w:rsid w:val="4EBB6D22"/>
    <w:rsid w:val="53A42F24"/>
    <w:rsid w:val="58512A14"/>
    <w:rsid w:val="5CDC0BFB"/>
    <w:rsid w:val="632F322E"/>
    <w:rsid w:val="63810003"/>
    <w:rsid w:val="649C0AAD"/>
    <w:rsid w:val="6D535020"/>
    <w:rsid w:val="6DD51187"/>
    <w:rsid w:val="75B03398"/>
    <w:rsid w:val="7CFE1F63"/>
    <w:rsid w:val="7E701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建筑的味道</cp:lastModifiedBy>
  <dcterms:modified xsi:type="dcterms:W3CDTF">2021-12-06T02:41:09Z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5987605B500B495FA80AE804E6270F94</vt:lpwstr>
  </property>
</Properties>
</file>