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w:t>
      </w:r>
      <w:bookmarkStart w:id="1" w:name="_GoBack"/>
      <w:bookmarkEnd w:id="1"/>
      <w:r>
        <w:rPr>
          <w:rFonts w:hint="eastAsia" w:ascii="仿宋" w:hAnsi="仿宋" w:eastAsia="仿宋" w:cs="仿宋"/>
          <w:b/>
          <w:bCs/>
          <w:sz w:val="32"/>
          <w:szCs w:val="32"/>
        </w:rPr>
        <w:t>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2133F1A"/>
    <w:rsid w:val="04E4291F"/>
    <w:rsid w:val="05A65567"/>
    <w:rsid w:val="0AF72108"/>
    <w:rsid w:val="0C1475BD"/>
    <w:rsid w:val="0D9A486C"/>
    <w:rsid w:val="0FC01235"/>
    <w:rsid w:val="0FFB02D4"/>
    <w:rsid w:val="1EFC6360"/>
    <w:rsid w:val="291D2A95"/>
    <w:rsid w:val="2E0679FD"/>
    <w:rsid w:val="37C6625F"/>
    <w:rsid w:val="469868EB"/>
    <w:rsid w:val="4A293473"/>
    <w:rsid w:val="4ADC5F21"/>
    <w:rsid w:val="4EBB6D22"/>
    <w:rsid w:val="53A42F24"/>
    <w:rsid w:val="58512A14"/>
    <w:rsid w:val="5CDC0BFB"/>
    <w:rsid w:val="632F322E"/>
    <w:rsid w:val="63810003"/>
    <w:rsid w:val="649C0AAD"/>
    <w:rsid w:val="6D535020"/>
    <w:rsid w:val="6DD51187"/>
    <w:rsid w:val="75B03398"/>
    <w:rsid w:val="7A0B1B50"/>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2022-01-25T01:16:03Z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4728723451484638AA6F7FA601C3E379</vt:lpwstr>
  </property>
</Properties>
</file>