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2021-11-22T08:31:58Z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